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CD03" w14:textId="77777777" w:rsidR="00266608" w:rsidRPr="008563BE" w:rsidRDefault="00266608" w:rsidP="00266608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8"/>
        <w:gridCol w:w="3466"/>
        <w:gridCol w:w="5380"/>
      </w:tblGrid>
      <w:tr w:rsidR="00266608" w:rsidRPr="00463C9F" w14:paraId="247C2E48" w14:textId="77777777" w:rsidTr="00217B06">
        <w:tc>
          <w:tcPr>
            <w:tcW w:w="9344" w:type="dxa"/>
            <w:gridSpan w:val="3"/>
          </w:tcPr>
          <w:p w14:paraId="29C1B72B" w14:textId="77777777" w:rsidR="00273942" w:rsidRDefault="005100DE" w:rsidP="00217B06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Dagsorden </w:t>
            </w:r>
            <w:r w:rsidR="00266608" w:rsidRPr="002B5763">
              <w:rPr>
                <w:rFonts w:cstheme="minorHAnsi"/>
                <w:b/>
                <w:sz w:val="24"/>
                <w:szCs w:val="24"/>
              </w:rPr>
              <w:t>for møde i Fællesbestyrels</w:t>
            </w:r>
            <w:r w:rsidR="001A0261">
              <w:rPr>
                <w:rFonts w:cstheme="minorHAnsi"/>
                <w:b/>
                <w:sz w:val="24"/>
                <w:szCs w:val="24"/>
              </w:rPr>
              <w:t>e</w:t>
            </w:r>
          </w:p>
          <w:p w14:paraId="079CC69D" w14:textId="1C3A371D" w:rsidR="00266608" w:rsidRPr="00273942" w:rsidRDefault="00C8742F" w:rsidP="00217B06">
            <w:pPr>
              <w:spacing w:line="25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26. maj</w:t>
            </w:r>
            <w:r w:rsidR="002972D9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266608">
              <w:rPr>
                <w:rFonts w:cstheme="minorHAnsi"/>
                <w:b/>
                <w:sz w:val="24"/>
                <w:szCs w:val="24"/>
              </w:rPr>
              <w:t xml:space="preserve">. Personalestuen </w:t>
            </w:r>
            <w:r w:rsidR="00D04D12">
              <w:rPr>
                <w:rFonts w:cstheme="minorHAnsi"/>
                <w:b/>
                <w:sz w:val="24"/>
                <w:szCs w:val="24"/>
              </w:rPr>
              <w:t xml:space="preserve">i </w:t>
            </w:r>
            <w:r>
              <w:rPr>
                <w:rFonts w:cstheme="minorHAnsi"/>
                <w:b/>
                <w:sz w:val="24"/>
                <w:szCs w:val="24"/>
              </w:rPr>
              <w:t>Agerbæk</w:t>
            </w:r>
            <w:r w:rsidR="00247E60">
              <w:rPr>
                <w:rFonts w:cstheme="minorHAnsi"/>
                <w:b/>
                <w:sz w:val="24"/>
                <w:szCs w:val="24"/>
              </w:rPr>
              <w:t xml:space="preserve"> kl.</w:t>
            </w:r>
            <w:r w:rsidR="00955A9B">
              <w:rPr>
                <w:rFonts w:cstheme="minorHAnsi"/>
                <w:b/>
                <w:sz w:val="24"/>
                <w:szCs w:val="24"/>
              </w:rPr>
              <w:t xml:space="preserve"> 17.00</w:t>
            </w:r>
            <w:r w:rsidR="00D84648">
              <w:rPr>
                <w:rFonts w:cstheme="minorHAnsi"/>
                <w:b/>
                <w:sz w:val="24"/>
                <w:szCs w:val="24"/>
              </w:rPr>
              <w:t>-</w:t>
            </w:r>
            <w:r w:rsidR="002972D9">
              <w:rPr>
                <w:rFonts w:cstheme="minorHAnsi"/>
                <w:b/>
                <w:sz w:val="24"/>
                <w:szCs w:val="24"/>
              </w:rPr>
              <w:t>1</w:t>
            </w:r>
            <w:r w:rsidR="0071136F">
              <w:rPr>
                <w:rFonts w:cstheme="minorHAnsi"/>
                <w:b/>
                <w:sz w:val="24"/>
                <w:szCs w:val="24"/>
              </w:rPr>
              <w:t>9</w:t>
            </w:r>
            <w:r w:rsidR="00D84648">
              <w:rPr>
                <w:rFonts w:cstheme="minorHAnsi"/>
                <w:b/>
                <w:sz w:val="24"/>
                <w:szCs w:val="24"/>
              </w:rPr>
              <w:t>.</w:t>
            </w:r>
            <w:r w:rsidR="00447B5B">
              <w:rPr>
                <w:rFonts w:cstheme="minorHAnsi"/>
                <w:b/>
                <w:sz w:val="24"/>
                <w:szCs w:val="24"/>
              </w:rPr>
              <w:t>3</w:t>
            </w:r>
            <w:r w:rsidR="001118E4">
              <w:rPr>
                <w:rFonts w:cstheme="minorHAnsi"/>
                <w:b/>
                <w:sz w:val="24"/>
                <w:szCs w:val="24"/>
              </w:rPr>
              <w:t>0</w:t>
            </w:r>
            <w:r w:rsidR="00266608">
              <w:rPr>
                <w:rFonts w:cstheme="minorHAnsi"/>
                <w:b/>
                <w:sz w:val="24"/>
                <w:szCs w:val="24"/>
              </w:rPr>
              <w:br/>
            </w:r>
            <w:r w:rsidR="00266608" w:rsidRPr="00B52556">
              <w:rPr>
                <w:rFonts w:cstheme="minorHAnsi"/>
                <w:bCs/>
                <w:sz w:val="24"/>
                <w:szCs w:val="24"/>
              </w:rPr>
              <w:t>M</w:t>
            </w:r>
            <w:r w:rsidR="00277ACA" w:rsidRPr="00B52556">
              <w:rPr>
                <w:rFonts w:cstheme="minorHAnsi"/>
                <w:bCs/>
                <w:sz w:val="24"/>
                <w:szCs w:val="24"/>
              </w:rPr>
              <w:t>ø</w:t>
            </w:r>
            <w:r w:rsidR="004C2123">
              <w:rPr>
                <w:rFonts w:cstheme="minorHAnsi"/>
                <w:bCs/>
                <w:sz w:val="24"/>
                <w:szCs w:val="24"/>
              </w:rPr>
              <w:t>de</w:t>
            </w:r>
            <w:r w:rsidR="00277ACA" w:rsidRPr="00B52556">
              <w:rPr>
                <w:rFonts w:cstheme="minorHAnsi"/>
                <w:bCs/>
                <w:sz w:val="24"/>
                <w:szCs w:val="24"/>
              </w:rPr>
              <w:t xml:space="preserve">deltagere: </w:t>
            </w:r>
            <w:r w:rsidR="00B52556" w:rsidRPr="00B52556">
              <w:rPr>
                <w:rFonts w:cstheme="minorHAnsi"/>
                <w:bCs/>
                <w:sz w:val="24"/>
                <w:szCs w:val="24"/>
              </w:rPr>
              <w:br/>
            </w:r>
            <w:r w:rsidR="00277ACA" w:rsidRPr="00B52556">
              <w:rPr>
                <w:rFonts w:cstheme="minorHAnsi"/>
                <w:bCs/>
                <w:sz w:val="24"/>
                <w:szCs w:val="24"/>
              </w:rPr>
              <w:t>Mette, Lykke, S</w:t>
            </w:r>
            <w:r w:rsidR="004F52B3">
              <w:rPr>
                <w:rFonts w:cstheme="minorHAnsi"/>
                <w:bCs/>
                <w:sz w:val="24"/>
                <w:szCs w:val="24"/>
              </w:rPr>
              <w:t>tine</w:t>
            </w:r>
            <w:r w:rsidR="00277ACA" w:rsidRPr="00B52556">
              <w:rPr>
                <w:rFonts w:cstheme="minorHAnsi"/>
                <w:bCs/>
                <w:sz w:val="24"/>
                <w:szCs w:val="24"/>
              </w:rPr>
              <w:t xml:space="preserve">, Carsten, Kristian, </w:t>
            </w:r>
            <w:r w:rsidR="00B52556" w:rsidRPr="00B52556">
              <w:rPr>
                <w:rFonts w:cstheme="minorHAnsi"/>
                <w:bCs/>
                <w:sz w:val="24"/>
                <w:szCs w:val="24"/>
              </w:rPr>
              <w:t xml:space="preserve">Egon, </w:t>
            </w:r>
            <w:r w:rsidR="004C2123">
              <w:rPr>
                <w:rFonts w:cstheme="minorHAnsi"/>
                <w:bCs/>
                <w:sz w:val="24"/>
                <w:szCs w:val="24"/>
              </w:rPr>
              <w:t>Walther</w:t>
            </w:r>
            <w:r w:rsidR="00247E60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E44C9F">
              <w:rPr>
                <w:rFonts w:cstheme="minorHAnsi"/>
                <w:bCs/>
                <w:sz w:val="24"/>
                <w:szCs w:val="24"/>
              </w:rPr>
              <w:t>Mette Q</w:t>
            </w:r>
            <w:r w:rsidR="00247E60">
              <w:rPr>
                <w:rFonts w:cstheme="minorHAnsi"/>
                <w:bCs/>
                <w:sz w:val="24"/>
                <w:szCs w:val="24"/>
              </w:rPr>
              <w:t xml:space="preserve"> og Martin</w:t>
            </w:r>
            <w:r w:rsidR="00B52556">
              <w:rPr>
                <w:rFonts w:cstheme="minorHAnsi"/>
                <w:b/>
                <w:sz w:val="24"/>
                <w:szCs w:val="24"/>
              </w:rPr>
              <w:br/>
            </w:r>
            <w:r w:rsidR="00B52556">
              <w:rPr>
                <w:rFonts w:cstheme="minorHAnsi"/>
                <w:bCs/>
                <w:sz w:val="24"/>
                <w:szCs w:val="24"/>
              </w:rPr>
              <w:t>Fraværende:</w:t>
            </w:r>
            <w:r w:rsidR="00326F0B">
              <w:rPr>
                <w:rFonts w:cstheme="minorHAnsi"/>
                <w:bCs/>
                <w:sz w:val="24"/>
                <w:szCs w:val="24"/>
              </w:rPr>
              <w:t xml:space="preserve"> Michaela, Lars, Johnny, Henriette</w:t>
            </w:r>
            <w:r w:rsidR="00B52556">
              <w:rPr>
                <w:rFonts w:cstheme="minorHAnsi"/>
                <w:bCs/>
                <w:sz w:val="24"/>
                <w:szCs w:val="24"/>
              </w:rPr>
              <w:br/>
            </w:r>
            <w:r w:rsidR="00266608" w:rsidRPr="002B5763">
              <w:rPr>
                <w:rFonts w:cstheme="minorHAnsi"/>
                <w:bCs/>
                <w:sz w:val="24"/>
                <w:szCs w:val="24"/>
              </w:rPr>
              <w:br/>
            </w:r>
          </w:p>
        </w:tc>
      </w:tr>
      <w:tr w:rsidR="00266608" w:rsidRPr="00463C9F" w14:paraId="763EDE0F" w14:textId="77777777" w:rsidTr="009B69FC">
        <w:tc>
          <w:tcPr>
            <w:tcW w:w="498" w:type="dxa"/>
          </w:tcPr>
          <w:p w14:paraId="4B08514E" w14:textId="77777777" w:rsidR="00266608" w:rsidRPr="00463C9F" w:rsidRDefault="00266608" w:rsidP="00217B06">
            <w:pPr>
              <w:rPr>
                <w:rFonts w:cstheme="minorHAnsi"/>
                <w:b/>
              </w:rPr>
            </w:pPr>
            <w:r w:rsidRPr="00463C9F">
              <w:rPr>
                <w:rFonts w:cstheme="minorHAnsi"/>
                <w:b/>
              </w:rPr>
              <w:t>1.</w:t>
            </w:r>
          </w:p>
        </w:tc>
        <w:tc>
          <w:tcPr>
            <w:tcW w:w="3466" w:type="dxa"/>
          </w:tcPr>
          <w:p w14:paraId="1923EC50" w14:textId="77777777" w:rsidR="00266608" w:rsidRPr="00463C9F" w:rsidRDefault="00266608" w:rsidP="00A7157D">
            <w:pPr>
              <w:rPr>
                <w:rFonts w:cstheme="minorHAnsi"/>
                <w:b/>
              </w:rPr>
            </w:pPr>
            <w:r w:rsidRPr="00463C9F">
              <w:rPr>
                <w:rFonts w:cstheme="minorHAnsi"/>
                <w:b/>
              </w:rPr>
              <w:t>Godkendelse af dagsorden</w:t>
            </w:r>
          </w:p>
        </w:tc>
        <w:tc>
          <w:tcPr>
            <w:tcW w:w="5380" w:type="dxa"/>
          </w:tcPr>
          <w:p w14:paraId="122D7DC6" w14:textId="0C94EC97" w:rsidR="00266608" w:rsidRPr="006D1896" w:rsidRDefault="001B5646" w:rsidP="00A7157D">
            <w:pPr>
              <w:textAlignment w:val="baseline"/>
              <w:rPr>
                <w:rFonts w:ascii="Calibri" w:hAnsi="Calibri" w:cs="Calibri"/>
              </w:rPr>
            </w:pPr>
            <w:r w:rsidRPr="006D1896">
              <w:rPr>
                <w:rFonts w:ascii="Calibri" w:eastAsia="Times New Roman" w:hAnsi="Calibri" w:cs="Calibri"/>
                <w:lang w:eastAsia="da-DK"/>
              </w:rPr>
              <w:t>Godkendt</w:t>
            </w:r>
            <w:r w:rsidR="00074279" w:rsidRPr="006D1896">
              <w:rPr>
                <w:rFonts w:ascii="Calibri" w:eastAsia="Times New Roman" w:hAnsi="Calibri" w:cs="Calibri"/>
                <w:lang w:eastAsia="da-DK"/>
              </w:rPr>
              <w:br/>
            </w:r>
          </w:p>
        </w:tc>
      </w:tr>
      <w:tr w:rsidR="001F1BF2" w:rsidRPr="00463C9F" w14:paraId="4E15B586" w14:textId="77777777" w:rsidTr="00932595">
        <w:trPr>
          <w:trHeight w:val="614"/>
        </w:trPr>
        <w:tc>
          <w:tcPr>
            <w:tcW w:w="498" w:type="dxa"/>
          </w:tcPr>
          <w:p w14:paraId="64D9CA13" w14:textId="77777777" w:rsidR="001F1BF2" w:rsidRPr="00463C9F" w:rsidRDefault="001F1BF2" w:rsidP="001F1B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3466" w:type="dxa"/>
          </w:tcPr>
          <w:p w14:paraId="122A3903" w14:textId="77777777" w:rsidR="001F1BF2" w:rsidRDefault="001F1BF2" w:rsidP="001F1B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Nyt fra elevrådet – Agerbæk </w:t>
            </w:r>
          </w:p>
          <w:p w14:paraId="78D9D019" w14:textId="3718AA04" w:rsidR="001F1BF2" w:rsidRPr="009B69FC" w:rsidRDefault="001F1BF2" w:rsidP="001F1BF2">
            <w:pPr>
              <w:rPr>
                <w:rFonts w:cstheme="minorHAnsi"/>
                <w:bCs/>
              </w:rPr>
            </w:pPr>
          </w:p>
        </w:tc>
        <w:tc>
          <w:tcPr>
            <w:tcW w:w="5380" w:type="dxa"/>
          </w:tcPr>
          <w:p w14:paraId="57114F22" w14:textId="5BF4C927" w:rsidR="008B5B6A" w:rsidRPr="007E1454" w:rsidRDefault="007E1454" w:rsidP="001F1BF2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Har igangsat </w:t>
            </w:r>
            <w:r w:rsidR="008B5B6A">
              <w:rPr>
                <w:rFonts w:ascii="Calibri" w:eastAsia="Times New Roman" w:hAnsi="Calibri" w:cs="Calibri"/>
                <w:lang w:eastAsia="da-DK"/>
              </w:rPr>
              <w:t xml:space="preserve">arbejdet omkring </w:t>
            </w:r>
            <w:r w:rsidRPr="007E1454">
              <w:rPr>
                <w:rFonts w:ascii="Calibri" w:eastAsia="Times New Roman" w:hAnsi="Calibri" w:cs="Calibri"/>
                <w:lang w:eastAsia="da-DK"/>
              </w:rPr>
              <w:t>undervisningsmiljøvurderingen</w:t>
            </w:r>
            <w:r w:rsidR="008B5B6A">
              <w:rPr>
                <w:rFonts w:ascii="Calibri" w:eastAsia="Times New Roman" w:hAnsi="Calibri" w:cs="Calibri"/>
                <w:lang w:eastAsia="da-DK"/>
              </w:rPr>
              <w:t>.</w:t>
            </w:r>
          </w:p>
        </w:tc>
      </w:tr>
      <w:tr w:rsidR="0086481E" w:rsidRPr="00463C9F" w14:paraId="6C18D8F8" w14:textId="77777777" w:rsidTr="009B69FC">
        <w:tc>
          <w:tcPr>
            <w:tcW w:w="498" w:type="dxa"/>
          </w:tcPr>
          <w:p w14:paraId="31E1BE48" w14:textId="77777777" w:rsidR="0086481E" w:rsidRPr="00463C9F" w:rsidRDefault="0086481E" w:rsidP="008648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3466" w:type="dxa"/>
          </w:tcPr>
          <w:p w14:paraId="3C4D9983" w14:textId="77777777" w:rsidR="0086481E" w:rsidRDefault="0086481E" w:rsidP="0086481E">
            <w:pPr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Nyt fra børnehaven </w:t>
            </w:r>
          </w:p>
          <w:p w14:paraId="080709C4" w14:textId="483F319F" w:rsidR="0086481E" w:rsidRPr="009A7F8B" w:rsidRDefault="0086481E" w:rsidP="0086481E">
            <w:pPr>
              <w:rPr>
                <w:rFonts w:cstheme="minorHAnsi"/>
                <w:b/>
              </w:rPr>
            </w:pPr>
          </w:p>
        </w:tc>
        <w:tc>
          <w:tcPr>
            <w:tcW w:w="5380" w:type="dxa"/>
          </w:tcPr>
          <w:p w14:paraId="110E4925" w14:textId="19A135B2" w:rsidR="0086481E" w:rsidRPr="00FC3FD3" w:rsidRDefault="00EE5665" w:rsidP="0086481E">
            <w:pPr>
              <w:rPr>
                <w:rFonts w:cstheme="minorHAnsi"/>
              </w:rPr>
            </w:pPr>
            <w:r>
              <w:rPr>
                <w:rFonts w:cstheme="minorHAnsi"/>
              </w:rPr>
              <w:t>Opførelsen af skuret til vuggestuen er endnu ikke påbegyndt. Det forventes, at det starter i løbet af sommeren.</w:t>
            </w:r>
          </w:p>
        </w:tc>
      </w:tr>
      <w:tr w:rsidR="007B32ED" w:rsidRPr="00463C9F" w14:paraId="07129F23" w14:textId="77777777" w:rsidTr="009B69FC">
        <w:tc>
          <w:tcPr>
            <w:tcW w:w="498" w:type="dxa"/>
          </w:tcPr>
          <w:p w14:paraId="10489BB5" w14:textId="77777777" w:rsidR="007B32ED" w:rsidRDefault="007B32ED" w:rsidP="007B32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4. </w:t>
            </w:r>
          </w:p>
        </w:tc>
        <w:tc>
          <w:tcPr>
            <w:tcW w:w="3466" w:type="dxa"/>
          </w:tcPr>
          <w:p w14:paraId="4C8A1ABD" w14:textId="21965110" w:rsidR="007B32ED" w:rsidRPr="006F5D65" w:rsidRDefault="007B32ED" w:rsidP="007B32ED">
            <w:pPr>
              <w:rPr>
                <w:rFonts w:cstheme="minorHAnsi"/>
                <w:b/>
              </w:rPr>
            </w:pPr>
            <w:r w:rsidRPr="000C53D5">
              <w:rPr>
                <w:rFonts w:cstheme="minorHAnsi"/>
                <w:b/>
              </w:rPr>
              <w:t>Princip om ”Undervisningens organisering</w:t>
            </w:r>
            <w:r w:rsidR="00D7014F">
              <w:rPr>
                <w:rFonts w:cstheme="minorHAnsi"/>
                <w:b/>
              </w:rPr>
              <w:t xml:space="preserve"> og arbejdets fordeling</w:t>
            </w:r>
            <w:r w:rsidRPr="000C53D5">
              <w:rPr>
                <w:rFonts w:cstheme="minorHAnsi"/>
                <w:b/>
              </w:rPr>
              <w:t>”</w:t>
            </w:r>
          </w:p>
        </w:tc>
        <w:tc>
          <w:tcPr>
            <w:tcW w:w="5380" w:type="dxa"/>
          </w:tcPr>
          <w:p w14:paraId="69309009" w14:textId="647D5615" w:rsidR="00E379FD" w:rsidRDefault="00AF6A20" w:rsidP="00B630E6">
            <w:r>
              <w:t xml:space="preserve">Princippet er blevet opdateret </w:t>
            </w:r>
            <w:r w:rsidR="00C161AF">
              <w:t>og godkendt</w:t>
            </w:r>
            <w:r w:rsidR="00B630E6">
              <w:t xml:space="preserve">. </w:t>
            </w:r>
            <w:r w:rsidR="00D730D6">
              <w:t xml:space="preserve">En </w:t>
            </w:r>
            <w:r w:rsidR="00B630E6">
              <w:t>u</w:t>
            </w:r>
            <w:r w:rsidR="00E379FD">
              <w:t xml:space="preserve">ddybning af </w:t>
            </w:r>
            <w:r w:rsidR="00523D19">
              <w:t>det pædagogiske værtskabs</w:t>
            </w:r>
            <w:r w:rsidR="00E379FD">
              <w:t xml:space="preserve"> fire faser </w:t>
            </w:r>
            <w:r w:rsidR="00D730D6">
              <w:t xml:space="preserve">skal dog </w:t>
            </w:r>
            <w:r w:rsidR="00C161AF">
              <w:t>tilføjes</w:t>
            </w:r>
            <w:r w:rsidR="00D730D6">
              <w:t>.</w:t>
            </w:r>
          </w:p>
        </w:tc>
      </w:tr>
      <w:tr w:rsidR="007B32ED" w:rsidRPr="00463C9F" w14:paraId="19AF206F" w14:textId="77777777" w:rsidTr="009B69FC">
        <w:tc>
          <w:tcPr>
            <w:tcW w:w="498" w:type="dxa"/>
          </w:tcPr>
          <w:p w14:paraId="706FAA79" w14:textId="77777777" w:rsidR="007B32ED" w:rsidRDefault="007B32ED" w:rsidP="007B32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</w:p>
        </w:tc>
        <w:tc>
          <w:tcPr>
            <w:tcW w:w="3466" w:type="dxa"/>
          </w:tcPr>
          <w:p w14:paraId="06EBDCF8" w14:textId="792D8AB8" w:rsidR="007B32ED" w:rsidRPr="000C53D5" w:rsidRDefault="007B32ED" w:rsidP="007B32ED">
            <w:pPr>
              <w:rPr>
                <w:rFonts w:cstheme="minorHAnsi"/>
                <w:b/>
              </w:rPr>
            </w:pPr>
            <w:r w:rsidRPr="006F663D">
              <w:rPr>
                <w:rFonts w:cstheme="minorHAnsi"/>
                <w:b/>
              </w:rPr>
              <w:t>Princip om ”</w:t>
            </w:r>
            <w:r w:rsidRPr="006F663D">
              <w:rPr>
                <w:b/>
              </w:rPr>
              <w:t xml:space="preserve"> Arbejdet med børnenes udvikling i organisationens faglige og sociale fællesskaber”</w:t>
            </w:r>
          </w:p>
        </w:tc>
        <w:tc>
          <w:tcPr>
            <w:tcW w:w="5380" w:type="dxa"/>
          </w:tcPr>
          <w:p w14:paraId="2188D70F" w14:textId="7B387544" w:rsidR="007B32ED" w:rsidRDefault="00141F99" w:rsidP="007B32ED">
            <w:r>
              <w:t>Princippet e</w:t>
            </w:r>
            <w:r w:rsidR="00C24644">
              <w:t>r</w:t>
            </w:r>
            <w:r w:rsidR="005A5571">
              <w:t xml:space="preserve"> opdateret</w:t>
            </w:r>
            <w:r w:rsidR="000B3AE2">
              <w:t xml:space="preserve"> og</w:t>
            </w:r>
            <w:r w:rsidR="00C24644">
              <w:t xml:space="preserve"> godkendt </w:t>
            </w:r>
          </w:p>
        </w:tc>
      </w:tr>
      <w:tr w:rsidR="007B32ED" w:rsidRPr="00463C9F" w14:paraId="5828D454" w14:textId="77777777" w:rsidTr="009B69FC">
        <w:tc>
          <w:tcPr>
            <w:tcW w:w="498" w:type="dxa"/>
          </w:tcPr>
          <w:p w14:paraId="6E7C0ED3" w14:textId="77777777" w:rsidR="007B32ED" w:rsidRDefault="007B32ED" w:rsidP="007B32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3466" w:type="dxa"/>
          </w:tcPr>
          <w:p w14:paraId="28519FF4" w14:textId="3447CCE3" w:rsidR="007B32ED" w:rsidRPr="007416E2" w:rsidRDefault="007B32ED" w:rsidP="007B32ED">
            <w:r w:rsidRPr="0056659A">
              <w:rPr>
                <w:rFonts w:cstheme="minorHAnsi"/>
                <w:b/>
              </w:rPr>
              <w:t>Mødekalender 26/27</w:t>
            </w:r>
            <w:r>
              <w:rPr>
                <w:rFonts w:cstheme="minorHAnsi"/>
                <w:b/>
              </w:rPr>
              <w:t xml:space="preserve"> – konstituering af ny bestyrelse</w:t>
            </w:r>
          </w:p>
        </w:tc>
        <w:tc>
          <w:tcPr>
            <w:tcW w:w="5380" w:type="dxa"/>
          </w:tcPr>
          <w:p w14:paraId="767F3A3A" w14:textId="4E81816E" w:rsidR="007B32ED" w:rsidRDefault="00061080" w:rsidP="00061080">
            <w:pPr>
              <w:pStyle w:val="Listeafsnit"/>
              <w:numPr>
                <w:ilvl w:val="0"/>
                <w:numId w:val="17"/>
              </w:numPr>
            </w:pPr>
            <w:r>
              <w:t>1</w:t>
            </w:r>
            <w:r w:rsidR="00367D6C">
              <w:t>8</w:t>
            </w:r>
            <w:r>
              <w:t>/8</w:t>
            </w:r>
            <w:r w:rsidR="0066512B">
              <w:t xml:space="preserve"> (Konstituering)</w:t>
            </w:r>
            <w:r w:rsidR="00C64855">
              <w:t xml:space="preserve"> Ledelsen undersøger om denne dato kan flyttes til tidligere </w:t>
            </w:r>
            <w:r w:rsidR="00FD1DE0">
              <w:t>i august.</w:t>
            </w:r>
          </w:p>
          <w:p w14:paraId="2653DFA8" w14:textId="66F04C96" w:rsidR="00061080" w:rsidRDefault="00061080" w:rsidP="00061080">
            <w:pPr>
              <w:pStyle w:val="Listeafsnit"/>
              <w:numPr>
                <w:ilvl w:val="0"/>
                <w:numId w:val="17"/>
              </w:numPr>
            </w:pPr>
            <w:r>
              <w:t>2</w:t>
            </w:r>
            <w:r w:rsidR="00364C0C">
              <w:t>2</w:t>
            </w:r>
            <w:r>
              <w:t>/9</w:t>
            </w:r>
          </w:p>
          <w:p w14:paraId="4E231F0E" w14:textId="77777777" w:rsidR="00061080" w:rsidRDefault="0009541C" w:rsidP="00061080">
            <w:pPr>
              <w:pStyle w:val="Listeafsnit"/>
              <w:numPr>
                <w:ilvl w:val="0"/>
                <w:numId w:val="17"/>
              </w:numPr>
            </w:pPr>
            <w:r>
              <w:t>10/11 (Fælles med Årre)</w:t>
            </w:r>
          </w:p>
          <w:p w14:paraId="49DE54BB" w14:textId="4C9FB413" w:rsidR="0009541C" w:rsidRDefault="0009541C" w:rsidP="00061080">
            <w:pPr>
              <w:pStyle w:val="Listeafsnit"/>
              <w:numPr>
                <w:ilvl w:val="0"/>
                <w:numId w:val="17"/>
              </w:numPr>
            </w:pPr>
            <w:r>
              <w:t>1</w:t>
            </w:r>
            <w:r w:rsidR="00367D6C">
              <w:t>5</w:t>
            </w:r>
            <w:r>
              <w:t>/12</w:t>
            </w:r>
          </w:p>
          <w:p w14:paraId="2D6548B9" w14:textId="244EA924" w:rsidR="0009541C" w:rsidRDefault="0009541C" w:rsidP="00061080">
            <w:pPr>
              <w:pStyle w:val="Listeafsnit"/>
              <w:numPr>
                <w:ilvl w:val="0"/>
                <w:numId w:val="17"/>
              </w:numPr>
            </w:pPr>
            <w:r>
              <w:t>2</w:t>
            </w:r>
            <w:r w:rsidR="00367D6C">
              <w:t>6</w:t>
            </w:r>
            <w:r>
              <w:t>/1</w:t>
            </w:r>
          </w:p>
          <w:p w14:paraId="27E2D23E" w14:textId="712697D9" w:rsidR="0009541C" w:rsidRDefault="00367D6C" w:rsidP="00061080">
            <w:pPr>
              <w:pStyle w:val="Listeafsnit"/>
              <w:numPr>
                <w:ilvl w:val="0"/>
                <w:numId w:val="17"/>
              </w:numPr>
            </w:pPr>
            <w:r>
              <w:t>9</w:t>
            </w:r>
            <w:r w:rsidR="0009541C">
              <w:t>/3</w:t>
            </w:r>
          </w:p>
          <w:p w14:paraId="0206191C" w14:textId="37B8C6A3" w:rsidR="0009541C" w:rsidRDefault="0009541C" w:rsidP="00061080">
            <w:pPr>
              <w:pStyle w:val="Listeafsnit"/>
              <w:numPr>
                <w:ilvl w:val="0"/>
                <w:numId w:val="17"/>
              </w:numPr>
            </w:pPr>
            <w:r>
              <w:t>1</w:t>
            </w:r>
            <w:r w:rsidR="00367D6C">
              <w:t>3</w:t>
            </w:r>
            <w:r>
              <w:t>/4</w:t>
            </w:r>
          </w:p>
          <w:p w14:paraId="5E720B50" w14:textId="65BE1C3D" w:rsidR="0009541C" w:rsidRDefault="0009541C" w:rsidP="00061080">
            <w:pPr>
              <w:pStyle w:val="Listeafsnit"/>
              <w:numPr>
                <w:ilvl w:val="0"/>
                <w:numId w:val="17"/>
              </w:numPr>
            </w:pPr>
            <w:r>
              <w:t>2</w:t>
            </w:r>
            <w:r w:rsidR="00367D6C">
              <w:t>5</w:t>
            </w:r>
            <w:r>
              <w:t>/5</w:t>
            </w:r>
          </w:p>
        </w:tc>
      </w:tr>
      <w:tr w:rsidR="007B32ED" w:rsidRPr="00463C9F" w14:paraId="54E9368A" w14:textId="77777777" w:rsidTr="009B69FC">
        <w:tc>
          <w:tcPr>
            <w:tcW w:w="498" w:type="dxa"/>
          </w:tcPr>
          <w:p w14:paraId="3166734F" w14:textId="77777777" w:rsidR="007B32ED" w:rsidRDefault="007B32ED" w:rsidP="007B32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3466" w:type="dxa"/>
          </w:tcPr>
          <w:p w14:paraId="42625A8B" w14:textId="2B342F51" w:rsidR="007B32ED" w:rsidRPr="00B17030" w:rsidRDefault="00396D49" w:rsidP="007B32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</w:t>
            </w:r>
            <w:r w:rsidR="007B32ED" w:rsidRPr="00B17030">
              <w:rPr>
                <w:rFonts w:cstheme="minorHAnsi"/>
                <w:b/>
              </w:rPr>
              <w:t>okalt valgfag 8./9</w:t>
            </w:r>
          </w:p>
        </w:tc>
        <w:tc>
          <w:tcPr>
            <w:tcW w:w="5380" w:type="dxa"/>
          </w:tcPr>
          <w:p w14:paraId="52384CDA" w14:textId="6FAC0429" w:rsidR="007B32ED" w:rsidRDefault="00396D49" w:rsidP="007B32ED">
            <w:r>
              <w:t xml:space="preserve">Orientering </w:t>
            </w:r>
            <w:r w:rsidR="00EE0FAD">
              <w:t xml:space="preserve">om tankerne </w:t>
            </w:r>
            <w:r w:rsidR="00617A72">
              <w:t>om</w:t>
            </w:r>
            <w:r w:rsidR="00EE0FAD">
              <w:t xml:space="preserve"> lokale valgfag i kommende skoleår</w:t>
            </w:r>
            <w:r w:rsidR="00617A72">
              <w:t>.</w:t>
            </w:r>
          </w:p>
        </w:tc>
      </w:tr>
      <w:tr w:rsidR="007B32ED" w:rsidRPr="00463C9F" w14:paraId="2AE458F3" w14:textId="77777777" w:rsidTr="009B69FC">
        <w:tc>
          <w:tcPr>
            <w:tcW w:w="498" w:type="dxa"/>
          </w:tcPr>
          <w:p w14:paraId="11DE22D4" w14:textId="77777777" w:rsidR="007B32ED" w:rsidRDefault="007B32ED" w:rsidP="007B32E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3466" w:type="dxa"/>
          </w:tcPr>
          <w:p w14:paraId="11EAD890" w14:textId="6FDD829F" w:rsidR="007B32ED" w:rsidRPr="0056659A" w:rsidRDefault="007B32ED" w:rsidP="007B32ED">
            <w:pPr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Engineering-projekt</w:t>
            </w:r>
          </w:p>
        </w:tc>
        <w:tc>
          <w:tcPr>
            <w:tcW w:w="5380" w:type="dxa"/>
          </w:tcPr>
          <w:p w14:paraId="7982D2F7" w14:textId="4269BEA1" w:rsidR="007B32ED" w:rsidRDefault="00637BC6" w:rsidP="007B32ED">
            <w:r>
              <w:t xml:space="preserve">Orientering </w:t>
            </w:r>
            <w:r w:rsidR="006E7DCF">
              <w:t>om projektet i kommende skoleår</w:t>
            </w:r>
          </w:p>
        </w:tc>
      </w:tr>
      <w:tr w:rsidR="00687BF7" w:rsidRPr="00463C9F" w14:paraId="6411A15A" w14:textId="77777777" w:rsidTr="009B69FC">
        <w:tc>
          <w:tcPr>
            <w:tcW w:w="498" w:type="dxa"/>
          </w:tcPr>
          <w:p w14:paraId="1C6BAD12" w14:textId="12223553" w:rsidR="00687BF7" w:rsidRDefault="00687BF7" w:rsidP="008648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3466" w:type="dxa"/>
          </w:tcPr>
          <w:p w14:paraId="69DB51F8" w14:textId="72BD274A" w:rsidR="00687BF7" w:rsidRPr="0056659A" w:rsidRDefault="007B32ED" w:rsidP="0086481E">
            <w:pPr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Tilsyn med fagligt udbytte af undervisningen – ny bruger undersøgelse</w:t>
            </w:r>
          </w:p>
        </w:tc>
        <w:tc>
          <w:tcPr>
            <w:tcW w:w="5380" w:type="dxa"/>
          </w:tcPr>
          <w:p w14:paraId="1DE48D68" w14:textId="1DD3D73C" w:rsidR="00687BF7" w:rsidRDefault="00FD4B09" w:rsidP="0086481E">
            <w:r>
              <w:t xml:space="preserve">Resultaterne </w:t>
            </w:r>
            <w:r w:rsidR="00FF258D">
              <w:t xml:space="preserve">fra </w:t>
            </w:r>
            <w:r w:rsidR="00B7437B">
              <w:t>undersøgelsen er gennemgået</w:t>
            </w:r>
          </w:p>
        </w:tc>
      </w:tr>
      <w:tr w:rsidR="0086481E" w:rsidRPr="00463C9F" w14:paraId="72676377" w14:textId="77777777" w:rsidTr="009B69FC">
        <w:tc>
          <w:tcPr>
            <w:tcW w:w="498" w:type="dxa"/>
          </w:tcPr>
          <w:p w14:paraId="153528A3" w14:textId="05DC7A48" w:rsidR="0086481E" w:rsidRDefault="00687BF7" w:rsidP="008648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86481E">
              <w:rPr>
                <w:rFonts w:cstheme="minorHAnsi"/>
                <w:b/>
              </w:rPr>
              <w:t>.</w:t>
            </w:r>
          </w:p>
        </w:tc>
        <w:tc>
          <w:tcPr>
            <w:tcW w:w="3466" w:type="dxa"/>
          </w:tcPr>
          <w:p w14:paraId="3364BE32" w14:textId="77777777" w:rsidR="0086481E" w:rsidRPr="00875007" w:rsidRDefault="0086481E" w:rsidP="0086481E">
            <w:pPr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Evt. </w:t>
            </w:r>
          </w:p>
        </w:tc>
        <w:tc>
          <w:tcPr>
            <w:tcW w:w="5380" w:type="dxa"/>
          </w:tcPr>
          <w:p w14:paraId="680F03A7" w14:textId="77777777" w:rsidR="0086481E" w:rsidRDefault="00573A67" w:rsidP="0086481E">
            <w:pPr>
              <w:pStyle w:val="paragraph"/>
              <w:spacing w:before="0" w:beforeAutospacing="0" w:after="0" w:afterAutospacing="0"/>
              <w:textAlignment w:val="baseline"/>
            </w:pPr>
            <w:r>
              <w:t>Orientering om n</w:t>
            </w:r>
            <w:r w:rsidR="004040EB">
              <w:t>y</w:t>
            </w:r>
            <w:r w:rsidR="00F313A2">
              <w:t>e</w:t>
            </w:r>
            <w:r w:rsidR="007E1454">
              <w:t xml:space="preserve"> ansættelser på Agerbæk Skole og i Starup Børnehave</w:t>
            </w:r>
          </w:p>
          <w:p w14:paraId="3AE15ADB" w14:textId="2533D234" w:rsidR="00C64855" w:rsidRDefault="00C64855" w:rsidP="0086481E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14:paraId="035FB941" w14:textId="77777777" w:rsidR="00266608" w:rsidRDefault="00266608" w:rsidP="00266608"/>
    <w:p w14:paraId="0A52B12F" w14:textId="77777777" w:rsidR="00266608" w:rsidRDefault="00266608" w:rsidP="00266608"/>
    <w:p w14:paraId="2163FEE4" w14:textId="77777777" w:rsidR="009A3A90" w:rsidRDefault="009A3A90"/>
    <w:sectPr w:rsidR="009A3A90" w:rsidSect="00931D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38" w:right="1134" w:bottom="1701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0662" w14:textId="77777777" w:rsidR="00190826" w:rsidRDefault="00190826">
      <w:pPr>
        <w:spacing w:after="0" w:line="240" w:lineRule="auto"/>
      </w:pPr>
      <w:r>
        <w:separator/>
      </w:r>
    </w:p>
  </w:endnote>
  <w:endnote w:type="continuationSeparator" w:id="0">
    <w:p w14:paraId="54D81FAD" w14:textId="77777777" w:rsidR="00190826" w:rsidRDefault="001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1CD1" w14:textId="77777777" w:rsidR="009A3A90" w:rsidRPr="00E34269" w:rsidRDefault="00AD2193" w:rsidP="002127CD">
    <w:pPr>
      <w:pStyle w:val="Sidefod"/>
      <w:rPr>
        <w:color w:val="FFFFFF" w:themeColor="background1"/>
      </w:rPr>
    </w:pPr>
    <w:r w:rsidRPr="00EB37B1">
      <w:rPr>
        <w:noProof/>
        <w:color w:val="FFFFFF" w:themeColor="background1"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97A4FCC" wp14:editId="3453F79D">
              <wp:simplePos x="0" y="0"/>
              <wp:positionH relativeFrom="margin">
                <wp:posOffset>11266170</wp:posOffset>
              </wp:positionH>
              <wp:positionV relativeFrom="paragraph">
                <wp:posOffset>39370</wp:posOffset>
              </wp:positionV>
              <wp:extent cx="1031875" cy="251460"/>
              <wp:effectExtent l="0" t="0" r="9525" b="2540"/>
              <wp:wrapSquare wrapText="bothSides"/>
              <wp:docPr id="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875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833E5" w14:textId="77777777" w:rsidR="009A3A90" w:rsidRPr="001944AB" w:rsidRDefault="00AD2193" w:rsidP="00FB33BD">
                          <w:pPr>
                            <w:pStyle w:val="Sidefod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Side</w: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af</w: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3</w:t>
                          </w:r>
                          <w:r w:rsidRPr="001944A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97BAB5D" w14:textId="77777777" w:rsidR="009A3A90" w:rsidRPr="001944AB" w:rsidRDefault="009A3A90" w:rsidP="00FB33BD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A4FC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887.1pt;margin-top:3.1pt;width:81.25pt;height:1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" filled="f" stroked="f">
              <v:textbox inset="0,0,0,0">
                <w:txbxContent>
                  <w:p w14:paraId="36C833E5" w14:textId="77777777" w:rsidR="009A3A90" w:rsidRPr="001944AB" w:rsidRDefault="00AD2193" w:rsidP="00FB33BD">
                    <w:pPr>
                      <w:pStyle w:val="Sidefod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Side</w: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af</w: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3</w:t>
                    </w:r>
                    <w:r w:rsidRPr="001944AB">
                      <w:rPr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  <w:p w14:paraId="397BAB5D" w14:textId="77777777" w:rsidR="009A3A90" w:rsidRPr="001944AB" w:rsidRDefault="009A3A90" w:rsidP="00FB33BD">
                    <w:pPr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78D21AB" w14:textId="77777777" w:rsidR="009A3A90" w:rsidRDefault="009A3A90" w:rsidP="002127C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694C" w14:textId="77777777" w:rsidR="009A3A90" w:rsidRPr="00EB37B1" w:rsidRDefault="00AD2193" w:rsidP="00EB37B1">
    <w:pPr>
      <w:pStyle w:val="Sidefod"/>
      <w:tabs>
        <w:tab w:val="clear" w:pos="4819"/>
        <w:tab w:val="clear" w:pos="9638"/>
        <w:tab w:val="left" w:pos="861"/>
        <w:tab w:val="left" w:pos="1561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</w:p>
  <w:p w14:paraId="22797302" w14:textId="77777777" w:rsidR="009A3A90" w:rsidRPr="00EB37B1" w:rsidRDefault="009A3A90" w:rsidP="002127CD">
    <w:pPr>
      <w:pStyle w:val="Sidefod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5253" w14:textId="77777777" w:rsidR="00190826" w:rsidRDefault="00190826">
      <w:pPr>
        <w:spacing w:after="0" w:line="240" w:lineRule="auto"/>
      </w:pPr>
      <w:r>
        <w:separator/>
      </w:r>
    </w:p>
  </w:footnote>
  <w:footnote w:type="continuationSeparator" w:id="0">
    <w:p w14:paraId="61FF4EA2" w14:textId="77777777" w:rsidR="00190826" w:rsidRDefault="001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DCC9" w14:textId="77777777" w:rsidR="009A3A90" w:rsidRPr="008E408F" w:rsidRDefault="00AD2193" w:rsidP="00FB33B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39203CA9" wp14:editId="24C3E022">
          <wp:simplePos x="0" y="0"/>
          <wp:positionH relativeFrom="column">
            <wp:posOffset>-886575</wp:posOffset>
          </wp:positionH>
          <wp:positionV relativeFrom="paragraph">
            <wp:posOffset>-453741</wp:posOffset>
          </wp:positionV>
          <wp:extent cx="7560000" cy="10680402"/>
          <wp:effectExtent l="0" t="0" r="0" b="635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L NRG Footer Lystru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0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7E409" w14:textId="77777777" w:rsidR="009A3A90" w:rsidRDefault="009A3A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84B5" w14:textId="77777777" w:rsidR="009A3A90" w:rsidRPr="008E408F" w:rsidRDefault="00AD2193" w:rsidP="008E408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44F05D9" wp14:editId="36A01812">
          <wp:simplePos x="0" y="0"/>
          <wp:positionH relativeFrom="column">
            <wp:posOffset>-900430</wp:posOffset>
          </wp:positionH>
          <wp:positionV relativeFrom="paragraph">
            <wp:posOffset>-454139</wp:posOffset>
          </wp:positionV>
          <wp:extent cx="7561105" cy="10681963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L NRG Footer Lystru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105" cy="10681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B41"/>
    <w:multiLevelType w:val="hybridMultilevel"/>
    <w:tmpl w:val="B65ECB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1C5E"/>
    <w:multiLevelType w:val="hybridMultilevel"/>
    <w:tmpl w:val="8FBA6C20"/>
    <w:lvl w:ilvl="0" w:tplc="A50E7B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4B"/>
    <w:multiLevelType w:val="hybridMultilevel"/>
    <w:tmpl w:val="3F924D6A"/>
    <w:lvl w:ilvl="0" w:tplc="6E08C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E2D7A"/>
    <w:multiLevelType w:val="hybridMultilevel"/>
    <w:tmpl w:val="E0B2AB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33277"/>
    <w:multiLevelType w:val="hybridMultilevel"/>
    <w:tmpl w:val="81E4ADA8"/>
    <w:lvl w:ilvl="0" w:tplc="3ED6F9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36C35"/>
    <w:multiLevelType w:val="hybridMultilevel"/>
    <w:tmpl w:val="D69CA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35C7"/>
    <w:multiLevelType w:val="hybridMultilevel"/>
    <w:tmpl w:val="CDF0F0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E18A8"/>
    <w:multiLevelType w:val="hybridMultilevel"/>
    <w:tmpl w:val="84985A22"/>
    <w:lvl w:ilvl="0" w:tplc="552C06F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52079"/>
    <w:multiLevelType w:val="hybridMultilevel"/>
    <w:tmpl w:val="DBFE1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434E"/>
    <w:multiLevelType w:val="hybridMultilevel"/>
    <w:tmpl w:val="873C9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8668D"/>
    <w:multiLevelType w:val="hybridMultilevel"/>
    <w:tmpl w:val="A3E06F5E"/>
    <w:lvl w:ilvl="0" w:tplc="8C8C47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A16CA"/>
    <w:multiLevelType w:val="hybridMultilevel"/>
    <w:tmpl w:val="52562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861D0"/>
    <w:multiLevelType w:val="hybridMultilevel"/>
    <w:tmpl w:val="5922DD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3594"/>
    <w:multiLevelType w:val="hybridMultilevel"/>
    <w:tmpl w:val="41D03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36030"/>
    <w:multiLevelType w:val="hybridMultilevel"/>
    <w:tmpl w:val="96AE0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179A1"/>
    <w:multiLevelType w:val="hybridMultilevel"/>
    <w:tmpl w:val="972C0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25E6E"/>
    <w:multiLevelType w:val="hybridMultilevel"/>
    <w:tmpl w:val="D4E29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19582">
    <w:abstractNumId w:val="12"/>
  </w:num>
  <w:num w:numId="2" w16cid:durableId="986132489">
    <w:abstractNumId w:val="13"/>
  </w:num>
  <w:num w:numId="3" w16cid:durableId="248855262">
    <w:abstractNumId w:val="16"/>
  </w:num>
  <w:num w:numId="4" w16cid:durableId="394857083">
    <w:abstractNumId w:val="3"/>
  </w:num>
  <w:num w:numId="5" w16cid:durableId="1089348986">
    <w:abstractNumId w:val="14"/>
  </w:num>
  <w:num w:numId="6" w16cid:durableId="424615836">
    <w:abstractNumId w:val="6"/>
  </w:num>
  <w:num w:numId="7" w16cid:durableId="1200699830">
    <w:abstractNumId w:val="2"/>
  </w:num>
  <w:num w:numId="8" w16cid:durableId="1797404569">
    <w:abstractNumId w:val="11"/>
  </w:num>
  <w:num w:numId="9" w16cid:durableId="1777093952">
    <w:abstractNumId w:val="0"/>
  </w:num>
  <w:num w:numId="10" w16cid:durableId="228930121">
    <w:abstractNumId w:val="10"/>
  </w:num>
  <w:num w:numId="11" w16cid:durableId="46270403">
    <w:abstractNumId w:val="8"/>
  </w:num>
  <w:num w:numId="12" w16cid:durableId="132910538">
    <w:abstractNumId w:val="4"/>
  </w:num>
  <w:num w:numId="13" w16cid:durableId="863976720">
    <w:abstractNumId w:val="1"/>
  </w:num>
  <w:num w:numId="14" w16cid:durableId="1947419637">
    <w:abstractNumId w:val="15"/>
  </w:num>
  <w:num w:numId="15" w16cid:durableId="637147561">
    <w:abstractNumId w:val="7"/>
  </w:num>
  <w:num w:numId="16" w16cid:durableId="874193465">
    <w:abstractNumId w:val="5"/>
  </w:num>
  <w:num w:numId="17" w16cid:durableId="46030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59"/>
    <w:rsid w:val="000269E5"/>
    <w:rsid w:val="000276ED"/>
    <w:rsid w:val="00030965"/>
    <w:rsid w:val="00057FBB"/>
    <w:rsid w:val="00061080"/>
    <w:rsid w:val="00074279"/>
    <w:rsid w:val="00074F98"/>
    <w:rsid w:val="00081798"/>
    <w:rsid w:val="0009541C"/>
    <w:rsid w:val="00096246"/>
    <w:rsid w:val="000A412E"/>
    <w:rsid w:val="000B3AE2"/>
    <w:rsid w:val="000B57BD"/>
    <w:rsid w:val="000C53D5"/>
    <w:rsid w:val="001012FA"/>
    <w:rsid w:val="00105E5E"/>
    <w:rsid w:val="00106643"/>
    <w:rsid w:val="00111220"/>
    <w:rsid w:val="001118E4"/>
    <w:rsid w:val="0012727F"/>
    <w:rsid w:val="00130FBA"/>
    <w:rsid w:val="00141F99"/>
    <w:rsid w:val="0014353E"/>
    <w:rsid w:val="0016603B"/>
    <w:rsid w:val="0017611E"/>
    <w:rsid w:val="0017771C"/>
    <w:rsid w:val="00190826"/>
    <w:rsid w:val="00192A20"/>
    <w:rsid w:val="001A0261"/>
    <w:rsid w:val="001B50C5"/>
    <w:rsid w:val="001B5646"/>
    <w:rsid w:val="001C07F4"/>
    <w:rsid w:val="001C2997"/>
    <w:rsid w:val="001D552D"/>
    <w:rsid w:val="001E444C"/>
    <w:rsid w:val="001E50F1"/>
    <w:rsid w:val="001F1BF2"/>
    <w:rsid w:val="001F2247"/>
    <w:rsid w:val="001F345A"/>
    <w:rsid w:val="0020670F"/>
    <w:rsid w:val="00221BDD"/>
    <w:rsid w:val="00233DE1"/>
    <w:rsid w:val="00235539"/>
    <w:rsid w:val="00235F0C"/>
    <w:rsid w:val="0024593B"/>
    <w:rsid w:val="00247E60"/>
    <w:rsid w:val="00262216"/>
    <w:rsid w:val="00266608"/>
    <w:rsid w:val="00266916"/>
    <w:rsid w:val="00273942"/>
    <w:rsid w:val="00277ACA"/>
    <w:rsid w:val="002943E9"/>
    <w:rsid w:val="00295BE5"/>
    <w:rsid w:val="002972D9"/>
    <w:rsid w:val="002B1868"/>
    <w:rsid w:val="002B7821"/>
    <w:rsid w:val="002E16D4"/>
    <w:rsid w:val="002E7084"/>
    <w:rsid w:val="002F2ACD"/>
    <w:rsid w:val="00300F98"/>
    <w:rsid w:val="00313B5F"/>
    <w:rsid w:val="00326F0B"/>
    <w:rsid w:val="00331BB3"/>
    <w:rsid w:val="003365DE"/>
    <w:rsid w:val="003567FC"/>
    <w:rsid w:val="00364564"/>
    <w:rsid w:val="00364C0C"/>
    <w:rsid w:val="00367D6C"/>
    <w:rsid w:val="00371081"/>
    <w:rsid w:val="00371317"/>
    <w:rsid w:val="00376D96"/>
    <w:rsid w:val="00385D20"/>
    <w:rsid w:val="00386507"/>
    <w:rsid w:val="00396D49"/>
    <w:rsid w:val="003B5164"/>
    <w:rsid w:val="003B69B7"/>
    <w:rsid w:val="00402974"/>
    <w:rsid w:val="004040EB"/>
    <w:rsid w:val="00417247"/>
    <w:rsid w:val="00417D97"/>
    <w:rsid w:val="0043002C"/>
    <w:rsid w:val="0043099C"/>
    <w:rsid w:val="0044378A"/>
    <w:rsid w:val="00447B5B"/>
    <w:rsid w:val="004608D5"/>
    <w:rsid w:val="0046398C"/>
    <w:rsid w:val="00467012"/>
    <w:rsid w:val="004A2526"/>
    <w:rsid w:val="004A6BC6"/>
    <w:rsid w:val="004A7E2C"/>
    <w:rsid w:val="004C1BFF"/>
    <w:rsid w:val="004C2123"/>
    <w:rsid w:val="004C2B48"/>
    <w:rsid w:val="004D2FCF"/>
    <w:rsid w:val="004E21F3"/>
    <w:rsid w:val="004E65FC"/>
    <w:rsid w:val="004F52B3"/>
    <w:rsid w:val="00507EE0"/>
    <w:rsid w:val="005100DE"/>
    <w:rsid w:val="005200D9"/>
    <w:rsid w:val="00523D19"/>
    <w:rsid w:val="0053079D"/>
    <w:rsid w:val="0053122C"/>
    <w:rsid w:val="00550A37"/>
    <w:rsid w:val="00562CFB"/>
    <w:rsid w:val="0056659A"/>
    <w:rsid w:val="00572F91"/>
    <w:rsid w:val="00573A67"/>
    <w:rsid w:val="005A5571"/>
    <w:rsid w:val="005C0360"/>
    <w:rsid w:val="005D66BB"/>
    <w:rsid w:val="005E203A"/>
    <w:rsid w:val="005F62C1"/>
    <w:rsid w:val="00603A8E"/>
    <w:rsid w:val="00612107"/>
    <w:rsid w:val="00617A72"/>
    <w:rsid w:val="00637BC6"/>
    <w:rsid w:val="0066512B"/>
    <w:rsid w:val="00687BF7"/>
    <w:rsid w:val="006B0C5E"/>
    <w:rsid w:val="006C499C"/>
    <w:rsid w:val="006D1896"/>
    <w:rsid w:val="006D530D"/>
    <w:rsid w:val="006E7DCF"/>
    <w:rsid w:val="006F3159"/>
    <w:rsid w:val="006F5D65"/>
    <w:rsid w:val="006F663D"/>
    <w:rsid w:val="0071136F"/>
    <w:rsid w:val="00727347"/>
    <w:rsid w:val="007305BD"/>
    <w:rsid w:val="00733688"/>
    <w:rsid w:val="00741159"/>
    <w:rsid w:val="007416E2"/>
    <w:rsid w:val="00771A4B"/>
    <w:rsid w:val="00782587"/>
    <w:rsid w:val="00783546"/>
    <w:rsid w:val="007946BA"/>
    <w:rsid w:val="007B32ED"/>
    <w:rsid w:val="007B393E"/>
    <w:rsid w:val="007B78AC"/>
    <w:rsid w:val="007E1454"/>
    <w:rsid w:val="00815B71"/>
    <w:rsid w:val="008362CF"/>
    <w:rsid w:val="0084450E"/>
    <w:rsid w:val="00861702"/>
    <w:rsid w:val="0086481E"/>
    <w:rsid w:val="00875007"/>
    <w:rsid w:val="0088399E"/>
    <w:rsid w:val="00887525"/>
    <w:rsid w:val="008B5B6A"/>
    <w:rsid w:val="008C0B4F"/>
    <w:rsid w:val="008F0E13"/>
    <w:rsid w:val="00903BE9"/>
    <w:rsid w:val="00910B8B"/>
    <w:rsid w:val="00932595"/>
    <w:rsid w:val="00955A9B"/>
    <w:rsid w:val="009742E0"/>
    <w:rsid w:val="009879AB"/>
    <w:rsid w:val="009A3A90"/>
    <w:rsid w:val="009A7F8B"/>
    <w:rsid w:val="009B69FC"/>
    <w:rsid w:val="009D34B3"/>
    <w:rsid w:val="009E2AB1"/>
    <w:rsid w:val="00A07E0C"/>
    <w:rsid w:val="00A2619E"/>
    <w:rsid w:val="00A33A3C"/>
    <w:rsid w:val="00A376ED"/>
    <w:rsid w:val="00A63AA7"/>
    <w:rsid w:val="00A7157D"/>
    <w:rsid w:val="00A8228D"/>
    <w:rsid w:val="00AB7DFD"/>
    <w:rsid w:val="00AD2193"/>
    <w:rsid w:val="00AD3E48"/>
    <w:rsid w:val="00AF6A20"/>
    <w:rsid w:val="00B046C6"/>
    <w:rsid w:val="00B07CBB"/>
    <w:rsid w:val="00B17030"/>
    <w:rsid w:val="00B331A2"/>
    <w:rsid w:val="00B52556"/>
    <w:rsid w:val="00B539E3"/>
    <w:rsid w:val="00B5454B"/>
    <w:rsid w:val="00B565BC"/>
    <w:rsid w:val="00B57898"/>
    <w:rsid w:val="00B630E6"/>
    <w:rsid w:val="00B7437B"/>
    <w:rsid w:val="00B85D47"/>
    <w:rsid w:val="00BA48CC"/>
    <w:rsid w:val="00BD3A89"/>
    <w:rsid w:val="00BD44F5"/>
    <w:rsid w:val="00BF20B8"/>
    <w:rsid w:val="00C12CD4"/>
    <w:rsid w:val="00C161AF"/>
    <w:rsid w:val="00C24644"/>
    <w:rsid w:val="00C567BF"/>
    <w:rsid w:val="00C64855"/>
    <w:rsid w:val="00C743D0"/>
    <w:rsid w:val="00C8742F"/>
    <w:rsid w:val="00CA37E2"/>
    <w:rsid w:val="00CB0215"/>
    <w:rsid w:val="00CE19E1"/>
    <w:rsid w:val="00CE3722"/>
    <w:rsid w:val="00CE46DB"/>
    <w:rsid w:val="00D03B43"/>
    <w:rsid w:val="00D04D12"/>
    <w:rsid w:val="00D057B4"/>
    <w:rsid w:val="00D05922"/>
    <w:rsid w:val="00D10064"/>
    <w:rsid w:val="00D22768"/>
    <w:rsid w:val="00D26B7A"/>
    <w:rsid w:val="00D41E03"/>
    <w:rsid w:val="00D45386"/>
    <w:rsid w:val="00D7014F"/>
    <w:rsid w:val="00D730D6"/>
    <w:rsid w:val="00D84648"/>
    <w:rsid w:val="00D95E60"/>
    <w:rsid w:val="00DA086E"/>
    <w:rsid w:val="00DC5A24"/>
    <w:rsid w:val="00DE7FFD"/>
    <w:rsid w:val="00DF2FE1"/>
    <w:rsid w:val="00E214B2"/>
    <w:rsid w:val="00E279E2"/>
    <w:rsid w:val="00E379FD"/>
    <w:rsid w:val="00E40E4B"/>
    <w:rsid w:val="00E44C9F"/>
    <w:rsid w:val="00E532C9"/>
    <w:rsid w:val="00E65BCC"/>
    <w:rsid w:val="00E71645"/>
    <w:rsid w:val="00E75199"/>
    <w:rsid w:val="00E9054A"/>
    <w:rsid w:val="00E94D1A"/>
    <w:rsid w:val="00EA18B3"/>
    <w:rsid w:val="00EA5C23"/>
    <w:rsid w:val="00EA7751"/>
    <w:rsid w:val="00ED7DD6"/>
    <w:rsid w:val="00EE0FAD"/>
    <w:rsid w:val="00EE5665"/>
    <w:rsid w:val="00F060BF"/>
    <w:rsid w:val="00F149C0"/>
    <w:rsid w:val="00F24802"/>
    <w:rsid w:val="00F313A2"/>
    <w:rsid w:val="00F72821"/>
    <w:rsid w:val="00F81B9D"/>
    <w:rsid w:val="00FA122B"/>
    <w:rsid w:val="00FB53E2"/>
    <w:rsid w:val="00FC2E90"/>
    <w:rsid w:val="00FD1DE0"/>
    <w:rsid w:val="00FD4B09"/>
    <w:rsid w:val="00FE6886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FF78"/>
  <w15:chartTrackingRefBased/>
  <w15:docId w15:val="{58DF1BF6-23EF-46BC-B56E-C3C7D406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0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266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66608"/>
  </w:style>
  <w:style w:type="paragraph" w:styleId="Sidefod">
    <w:name w:val="footer"/>
    <w:basedOn w:val="Normal"/>
    <w:link w:val="SidefodTegn"/>
    <w:uiPriority w:val="99"/>
    <w:semiHidden/>
    <w:unhideWhenUsed/>
    <w:rsid w:val="002666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66608"/>
  </w:style>
  <w:style w:type="table" w:styleId="Tabel-Gitter">
    <w:name w:val="Table Grid"/>
    <w:basedOn w:val="Tabel-Normal"/>
    <w:uiPriority w:val="39"/>
    <w:rsid w:val="00266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66608"/>
    <w:pPr>
      <w:ind w:left="720"/>
      <w:contextualSpacing/>
    </w:pPr>
  </w:style>
  <w:style w:type="paragraph" w:customStyle="1" w:styleId="paragraph">
    <w:name w:val="paragraph"/>
    <w:basedOn w:val="Normal"/>
    <w:rsid w:val="0026660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normaltextrun">
    <w:name w:val="normaltextrun"/>
    <w:basedOn w:val="Standardskrifttypeiafsnit"/>
    <w:rsid w:val="00074279"/>
  </w:style>
  <w:style w:type="character" w:customStyle="1" w:styleId="scxw31976747">
    <w:name w:val="scxw31976747"/>
    <w:basedOn w:val="Standardskrifttypeiafsnit"/>
    <w:rsid w:val="00074279"/>
  </w:style>
  <w:style w:type="character" w:customStyle="1" w:styleId="eop">
    <w:name w:val="eop"/>
    <w:basedOn w:val="Standardskrifttypeiafsnit"/>
    <w:rsid w:val="0007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1\OneDrive%20-%20Varde%20Kommune\Skrivebord\Skoleleder\Skabeloner\Dagsorden%20-F&#230;llesbestyrels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Dagsorden -Fællesbestyrelsen</Template>
  <TotalTime>136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Andreasen</dc:creator>
  <cp:keywords/>
  <dc:description/>
  <cp:lastModifiedBy>Mette Quist Kristensen Agerbækskole</cp:lastModifiedBy>
  <cp:revision>39</cp:revision>
  <dcterms:created xsi:type="dcterms:W3CDTF">2026-06-02T14:52:00Z</dcterms:created>
  <dcterms:modified xsi:type="dcterms:W3CDTF">2026-06-02T17:07:00Z</dcterms:modified>
</cp:coreProperties>
</file>